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15"/>
        <w:tblW w:w="10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32"/>
        <w:gridCol w:w="548"/>
        <w:gridCol w:w="540"/>
        <w:gridCol w:w="1740"/>
        <w:gridCol w:w="2640"/>
        <w:gridCol w:w="2640"/>
      </w:tblGrid>
      <w:tr w:rsidR="00147397" w14:paraId="15F9C9F6" w14:textId="77777777" w:rsidTr="005467BF">
        <w:trPr>
          <w:cantSplit/>
          <w:trHeight w:val="1065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4520269" w14:textId="561041FE" w:rsidR="00147397" w:rsidRPr="00A863EE" w:rsidRDefault="00257FAA" w:rsidP="00354A5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52F53A4" wp14:editId="16C7FB1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27305</wp:posOffset>
                  </wp:positionV>
                  <wp:extent cx="689610" cy="624840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397">
              <w:rPr>
                <w:sz w:val="24"/>
                <w:szCs w:val="24"/>
                <w:lang w:val="en-CA"/>
              </w:rPr>
              <w:fldChar w:fldCharType="begin"/>
            </w:r>
            <w:r w:rsidR="00147397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147397">
              <w:rPr>
                <w:sz w:val="24"/>
                <w:szCs w:val="24"/>
                <w:lang w:val="en-CA"/>
              </w:rPr>
              <w:fldChar w:fldCharType="end"/>
            </w:r>
            <w:r w:rsidR="00A863EE">
              <w:rPr>
                <w:sz w:val="24"/>
                <w:szCs w:val="24"/>
              </w:rPr>
              <w:t xml:space="preserve">  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>Holy Cross Catholic Secondary School</w:t>
            </w:r>
          </w:p>
          <w:p w14:paraId="0933741A" w14:textId="77777777" w:rsidR="00147397" w:rsidRDefault="00DA7E12" w:rsidP="00C55E2E">
            <w:pPr>
              <w:spacing w:after="56"/>
              <w:ind w:left="246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   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>Grade 12 Program</w:t>
            </w:r>
          </w:p>
        </w:tc>
      </w:tr>
      <w:tr w:rsidR="00147397" w14:paraId="410CE1BA" w14:textId="77777777" w:rsidTr="005467BF">
        <w:trPr>
          <w:cantSplit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A4E8" w14:textId="77777777" w:rsidR="00F97AFF" w:rsidRDefault="00F97AFF" w:rsidP="00F97AFF">
            <w:pPr>
              <w:tabs>
                <w:tab w:val="left" w:pos="-480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541725" w14:textId="77777777" w:rsidR="00147397" w:rsidRDefault="00147397" w:rsidP="00F97AFF">
            <w:pPr>
              <w:tabs>
                <w:tab w:val="left" w:pos="-480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="00A863E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A863E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408CF7D" w14:textId="34257547" w:rsidR="00147397" w:rsidRPr="00F13FDD" w:rsidRDefault="00147397" w:rsidP="00C55E2E">
            <w:pPr>
              <w:tabs>
                <w:tab w:val="left" w:pos="-480"/>
                <w:tab w:val="left" w:pos="0"/>
              </w:tabs>
              <w:ind w:left="5880" w:hanging="5880"/>
              <w:rPr>
                <w:rFonts w:ascii="Arial" w:hAnsi="Arial" w:cs="Arial"/>
                <w:sz w:val="24"/>
                <w:szCs w:val="24"/>
              </w:rPr>
            </w:pPr>
            <w:r w:rsidRPr="00F97AFF">
              <w:rPr>
                <w:rFonts w:ascii="Arial Narrow" w:hAnsi="Arial Narrow" w:cs="Arial"/>
                <w:sz w:val="22"/>
                <w:szCs w:val="22"/>
              </w:rPr>
              <w:t>Family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3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F97A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97AFF">
              <w:rPr>
                <w:rFonts w:ascii="Arial Narrow" w:hAnsi="Arial Narrow" w:cs="Arial"/>
                <w:sz w:val="22"/>
                <w:szCs w:val="22"/>
              </w:rPr>
              <w:t>Given Names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</w:t>
            </w:r>
          </w:p>
        </w:tc>
      </w:tr>
      <w:tr w:rsidR="00147397" w14:paraId="75F9A9F2" w14:textId="77777777" w:rsidTr="005467BF">
        <w:trPr>
          <w:cantSplit/>
          <w:trHeight w:val="1074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5923" w14:textId="7D7974F6" w:rsidR="008F4C1E" w:rsidRDefault="008F4C1E" w:rsidP="008F4C1E">
            <w:pPr>
              <w:tabs>
                <w:tab w:val="left" w:pos="-480"/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Student</w:t>
            </w:r>
            <w:r w:rsidR="004818DF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grade 12 must take at least 3 courses in semester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Students with fewer than 24 credits must select 8 courses</w:t>
            </w:r>
          </w:p>
          <w:p w14:paraId="263C64F4" w14:textId="24D58D9C" w:rsidR="008F4C1E" w:rsidRPr="00F66C59" w:rsidRDefault="008F4C1E" w:rsidP="008F4C1E">
            <w:pPr>
              <w:tabs>
                <w:tab w:val="left" w:pos="-480"/>
                <w:tab w:val="left" w:pos="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Graduating students wishing to return to participate in extracurricular activities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must take 4 courses – 2 in each semester</w:t>
            </w:r>
          </w:p>
        </w:tc>
      </w:tr>
      <w:tr w:rsidR="00147397" w14:paraId="7C913471" w14:textId="77777777" w:rsidTr="005467BF">
        <w:trPr>
          <w:cantSplit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5F9A9CB" w14:textId="77777777" w:rsidR="00147397" w:rsidRPr="00F66C59" w:rsidRDefault="00147397" w:rsidP="00C55E2E">
            <w:pPr>
              <w:tabs>
                <w:tab w:val="left" w:pos="-480"/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863EE">
              <w:rPr>
                <w:rFonts w:ascii="Arial Narrow" w:hAnsi="Arial Narrow" w:cs="Arial"/>
                <w:b/>
                <w:bCs/>
                <w:sz w:val="28"/>
                <w:szCs w:val="28"/>
              </w:rPr>
              <w:t>COMPULSORY COURSES:</w:t>
            </w:r>
            <w:r w:rsidRPr="00A863EE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 w:rsidR="00F66C59"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In this section print the course code and the level of course selected. </w:t>
            </w:r>
          </w:p>
          <w:p w14:paraId="55F39468" w14:textId="77777777" w:rsidR="00147397" w:rsidRDefault="00147397" w:rsidP="00C55E2E">
            <w:pPr>
              <w:tabs>
                <w:tab w:val="left" w:pos="-480"/>
                <w:tab w:val="left" w:pos="0"/>
              </w:tabs>
              <w:spacing w:after="56"/>
              <w:rPr>
                <w:sz w:val="24"/>
                <w:szCs w:val="24"/>
              </w:rPr>
            </w:pPr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>eg. “U”-University    “C”-College              “M”- University/College              “E”-Workplace             “O”-Open</w:t>
            </w:r>
          </w:p>
        </w:tc>
      </w:tr>
      <w:tr w:rsidR="00147397" w14:paraId="5F2B1CEB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CB02" w14:textId="77777777" w:rsidR="00147397" w:rsidRPr="001E74FA" w:rsidRDefault="00147397" w:rsidP="00393635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0496" w14:textId="77777777" w:rsidR="00147397" w:rsidRPr="00393635" w:rsidRDefault="001842C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C7CE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1775" w14:textId="143D9070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B360" w14:textId="5FB6DD30" w:rsidR="00147397" w:rsidRPr="00393635" w:rsidRDefault="000C10E3" w:rsidP="000C10E3">
            <w:pPr>
              <w:tabs>
                <w:tab w:val="left" w:pos="-480"/>
                <w:tab w:val="left" w:pos="0"/>
              </w:tabs>
              <w:spacing w:before="16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5BD8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2B83" w14:textId="77777777" w:rsidR="00147397" w:rsidRPr="00393635" w:rsidRDefault="001842C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035B" w14:textId="77777777" w:rsidR="00147397" w:rsidRPr="001E74FA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/>
              <w:rPr>
                <w:rFonts w:ascii="Arial Narrow" w:hAnsi="Arial Narrow" w:cs="Arial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1E74FA">
              <w:rPr>
                <w:rFonts w:ascii="Arial Narrow" w:hAnsi="Arial Narrow" w:cs="Arial"/>
                <w:b/>
                <w:bCs/>
                <w:sz w:val="18"/>
                <w:szCs w:val="18"/>
              </w:rPr>
              <w:t>---- 1 of ----</w:t>
            </w:r>
          </w:p>
          <w:p w14:paraId="63416777" w14:textId="77777777" w:rsidR="00147397" w:rsidRPr="001E74FA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HRE 4M1 -Church &amp; Culture - U/C   OR</w:t>
            </w:r>
            <w:r w:rsidR="00F66C59" w:rsidRPr="001E74FA">
              <w:rPr>
                <w:rFonts w:ascii="Arial Narrow" w:hAnsi="Arial Narrow" w:cs="Arial"/>
                <w:sz w:val="18"/>
                <w:szCs w:val="18"/>
              </w:rPr>
              <w:t xml:space="preserve">   HRE 4O1 - Church &amp; Culture - O </w:t>
            </w:r>
          </w:p>
        </w:tc>
      </w:tr>
      <w:tr w:rsidR="00147397" w14:paraId="75F58D55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84D" w14:textId="77777777" w:rsidR="00147397" w:rsidRPr="001E74FA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7F27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B216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FBAB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8466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F626" w14:textId="77777777" w:rsidR="00147397" w:rsidRPr="00393635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F962" w14:textId="77777777" w:rsidR="00147397" w:rsidRPr="00393635" w:rsidRDefault="00004F2C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93635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D589" w14:textId="59306045" w:rsidR="00147397" w:rsidRPr="001E74FA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English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 xml:space="preserve">     ENG4U1</w:t>
            </w:r>
            <w:r w:rsidR="008A1D2A">
              <w:rPr>
                <w:rFonts w:ascii="Arial Narrow" w:hAnsi="Arial Narrow" w:cs="Arial"/>
                <w:sz w:val="18"/>
                <w:szCs w:val="18"/>
              </w:rPr>
              <w:t xml:space="preserve"> or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 xml:space="preserve"> ENG4C1</w:t>
            </w:r>
            <w:r w:rsidR="008A1D2A">
              <w:rPr>
                <w:rFonts w:ascii="Arial Narrow" w:hAnsi="Arial Narrow" w:cs="Arial"/>
                <w:sz w:val="18"/>
                <w:szCs w:val="18"/>
              </w:rPr>
              <w:t xml:space="preserve"> or 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>ENG4E1</w:t>
            </w:r>
          </w:p>
        </w:tc>
      </w:tr>
      <w:tr w:rsidR="00147397" w:rsidRPr="00A863EE" w14:paraId="31A8085A" w14:textId="77777777" w:rsidTr="005467BF">
        <w:trPr>
          <w:cantSplit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83BE84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ELECTIVE COURSES:</w:t>
            </w:r>
            <w:r w:rsidR="001842C0"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Students must choose 4 courses (minimum)</w:t>
            </w:r>
            <w:r w:rsidRPr="003368F2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5D4B6D2C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eg. “U”-University             “C”-College              “M”- University/College              “E”-Workplace             “O”-Open</w:t>
            </w:r>
          </w:p>
        </w:tc>
      </w:tr>
      <w:tr w:rsidR="00147397" w:rsidRPr="00A863EE" w14:paraId="44D052BC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369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eg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2D2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F</w:t>
            </w:r>
          </w:p>
          <w:p w14:paraId="79FCF30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46C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  <w:p w14:paraId="571C4E9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819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F</w:t>
            </w:r>
          </w:p>
          <w:p w14:paraId="2C1A96E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063F" w14:textId="77777777" w:rsidR="0099791A" w:rsidRPr="003368F2" w:rsidRDefault="0099791A" w:rsidP="00C55E2E">
            <w:pPr>
              <w:tabs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  <w:p w14:paraId="352848B3" w14:textId="77777777" w:rsidR="00147397" w:rsidRPr="003368F2" w:rsidRDefault="0099791A" w:rsidP="00C55E2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BC23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U</w:t>
            </w:r>
          </w:p>
          <w:p w14:paraId="0A338500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1542" w14:textId="77777777" w:rsidR="00147397" w:rsidRPr="003368F2" w:rsidRDefault="00004F2C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  <w:p w14:paraId="1A76710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CA52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beforeAutospacing="1"/>
              <w:rPr>
                <w:rFonts w:ascii="Arial Narrow" w:hAnsi="Arial Narrow" w:cs="Arial"/>
                <w:sz w:val="22"/>
                <w:szCs w:val="22"/>
              </w:rPr>
            </w:pPr>
          </w:p>
          <w:p w14:paraId="00908F26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Name of Course (Print)</w:t>
            </w:r>
          </w:p>
        </w:tc>
      </w:tr>
      <w:tr w:rsidR="00147397" w:rsidRPr="00A863EE" w14:paraId="04316DE4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DD6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74F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D23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6173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279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534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A3B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744C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462BAE8B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50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80E4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666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1A0A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DA4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D90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8A3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C51D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49F36E21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EF8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D5A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F41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8F7D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ACE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71A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0BA9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1828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4F1F78C8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B94A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026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18C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EDB3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D09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B4D4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F48A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55EF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58E32EE1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6B0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7AE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D2D2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B98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3CF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A4EC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DFB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D548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1AD45669" w14:textId="77777777" w:rsidTr="005467BF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542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B4B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81B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E38F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A08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D14D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5FA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33B4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63EE" w:rsidRPr="00A863EE" w14:paraId="2E2ADBC7" w14:textId="77777777" w:rsidTr="005467BF">
        <w:trPr>
          <w:cantSplit/>
          <w:trHeight w:val="660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F03C1B3" w14:textId="6BC41D37" w:rsidR="003368F2" w:rsidRPr="001E74FA" w:rsidRDefault="00147397" w:rsidP="001E74FA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33A4">
              <w:rPr>
                <w:rFonts w:ascii="Arial Narrow" w:hAnsi="Arial Narrow" w:cs="Arial"/>
                <w:sz w:val="18"/>
                <w:szCs w:val="18"/>
              </w:rPr>
              <w:t>Over-subscribed courses may be closed.  Courses may be cancelled if under-subscribed.</w:t>
            </w:r>
            <w:r w:rsidR="001E74FA">
              <w:rPr>
                <w:rFonts w:ascii="Arial Narrow" w:hAnsi="Arial Narrow" w:cs="Arial"/>
                <w:sz w:val="18"/>
                <w:szCs w:val="18"/>
              </w:rPr>
              <w:br/>
            </w:r>
            <w:r w:rsidR="003368F2" w:rsidRPr="003933A4">
              <w:rPr>
                <w:rFonts w:ascii="Arial Narrow" w:hAnsi="Arial Narrow" w:cs="Arial"/>
                <w:sz w:val="18"/>
                <w:szCs w:val="18"/>
              </w:rPr>
              <w:t>For additional information, please contact Student Services at (613) 384-1919 ext. 3405</w:t>
            </w:r>
            <w:r w:rsidR="001E74FA">
              <w:rPr>
                <w:rFonts w:ascii="Arial Narrow" w:hAnsi="Arial Narrow" w:cs="Arial"/>
                <w:sz w:val="18"/>
                <w:szCs w:val="18"/>
              </w:rPr>
              <w:br/>
            </w:r>
            <w:r w:rsidR="003368F2" w:rsidRPr="003933A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The Holy Cross Catholic Secondary School Information Booklet can be found on the website: </w:t>
            </w:r>
            <w:r w:rsidR="003368F2" w:rsidRPr="003933A4">
              <w:rPr>
                <w:rFonts w:ascii="Arial Narrow" w:hAnsi="Arial Narrow" w:cs="Futura Md BT"/>
                <w:b/>
                <w:bCs/>
                <w:sz w:val="18"/>
                <w:szCs w:val="18"/>
              </w:rPr>
              <w:t>hctoday</w:t>
            </w:r>
            <w:r w:rsidR="008C01B3">
              <w:rPr>
                <w:rFonts w:ascii="Arial Narrow" w:hAnsi="Arial Narrow" w:cs="Futura Md BT"/>
                <w:b/>
                <w:bCs/>
                <w:sz w:val="18"/>
                <w:szCs w:val="18"/>
              </w:rPr>
              <w:t>.ca</w:t>
            </w:r>
          </w:p>
        </w:tc>
      </w:tr>
      <w:tr w:rsidR="00CA014C" w:rsidRPr="00A863EE" w14:paraId="12D4CE0D" w14:textId="77777777" w:rsidTr="005467BF">
        <w:trPr>
          <w:cantSplit/>
          <w:trHeight w:val="228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D3E1C69" w14:textId="6A6EC02E" w:rsidR="00CA014C" w:rsidRPr="004B4029" w:rsidRDefault="00CA014C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4029">
              <w:rPr>
                <w:rFonts w:ascii="Arial Narrow" w:hAnsi="Arial Narrow" w:cs="Arial"/>
                <w:b/>
                <w:bCs/>
                <w:sz w:val="18"/>
                <w:szCs w:val="18"/>
              </w:rPr>
              <w:t>What do you need to Graduate?</w:t>
            </w:r>
            <w:r w:rsidR="00A4615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30 Credits Total</w:t>
            </w:r>
          </w:p>
        </w:tc>
      </w:tr>
      <w:tr w:rsidR="00786385" w:rsidRPr="00A863EE" w14:paraId="2B181313" w14:textId="77777777" w:rsidTr="005467BF">
        <w:trPr>
          <w:cantSplit/>
          <w:trHeight w:val="228"/>
        </w:trPr>
        <w:tc>
          <w:tcPr>
            <w:tcW w:w="269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000000" w:fill="FFFFFF"/>
          </w:tcPr>
          <w:p w14:paraId="08F17D67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18B0">
              <w:rPr>
                <w:rFonts w:ascii="Arial Narrow" w:hAnsi="Arial Narrow" w:cs="Arial"/>
                <w:b/>
                <w:bCs/>
                <w:sz w:val="16"/>
                <w:szCs w:val="16"/>
              </w:rPr>
              <w:t>18 Compulsory credits</w:t>
            </w:r>
          </w:p>
          <w:p w14:paraId="33648022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Students must earn the following compulsory credits to obtain the        Ontario Secondary School Diploma</w:t>
            </w:r>
          </w:p>
          <w:p w14:paraId="3194562B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credits in English (1 per grade)</w:t>
            </w:r>
          </w:p>
          <w:p w14:paraId="22BA83D8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credits in Math (1 credit in grade 11 or 12)</w:t>
            </w:r>
          </w:p>
          <w:p w14:paraId="6860AF3C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credits in Science</w:t>
            </w:r>
          </w:p>
          <w:p w14:paraId="602F92B9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Canadian History</w:t>
            </w:r>
          </w:p>
          <w:p w14:paraId="1C1C9BB3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Canadian Geography</w:t>
            </w:r>
          </w:p>
          <w:p w14:paraId="108DE95D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the Arts</w:t>
            </w:r>
          </w:p>
          <w:p w14:paraId="2F3E4544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Health &amp; Physical Education</w:t>
            </w:r>
          </w:p>
          <w:p w14:paraId="02F40930" w14:textId="6595D62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 credit in French as a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671134DA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 credit in Career Studies</w:t>
            </w:r>
          </w:p>
          <w:p w14:paraId="1A2574CE" w14:textId="77777777" w:rsidR="00786385" w:rsidRPr="008818B0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 credit in Civics</w:t>
            </w:r>
          </w:p>
        </w:tc>
        <w:tc>
          <w:tcPr>
            <w:tcW w:w="8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9FEB2A4" w14:textId="5D90D879" w:rsidR="00786385" w:rsidRPr="004B4029" w:rsidRDefault="00786385" w:rsidP="001E74FA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Plus </w:t>
            </w:r>
            <w:r w:rsidR="00357B8D" w:rsidRPr="00357B8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O</w:t>
            </w:r>
            <w:r w:rsidR="00DF3338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NE</w:t>
            </w:r>
            <w:r w:rsidRPr="004B40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credit from </w:t>
            </w:r>
            <w:r w:rsidRPr="008C01B3">
              <w:rPr>
                <w:rFonts w:ascii="Arial Narrow" w:hAnsi="Arial Narrow" w:cs="Arial"/>
                <w:b/>
                <w:bCs/>
                <w:sz w:val="18"/>
                <w:szCs w:val="18"/>
              </w:rPr>
              <w:t>each</w:t>
            </w: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 of the following groups:</w:t>
            </w:r>
          </w:p>
        </w:tc>
      </w:tr>
      <w:tr w:rsidR="0088753C" w:rsidRPr="00A863EE" w14:paraId="66A11180" w14:textId="77777777" w:rsidTr="005467BF">
        <w:trPr>
          <w:cantSplit/>
          <w:trHeight w:val="2608"/>
        </w:trPr>
        <w:tc>
          <w:tcPr>
            <w:tcW w:w="2692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55A07D0B" w14:textId="77777777" w:rsidR="0088753C" w:rsidRPr="008818B0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8E9F13B" w14:textId="77777777" w:rsidR="003933A4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Group 1 </w:t>
            </w:r>
          </w:p>
          <w:p w14:paraId="11D81CEF" w14:textId="497091EA" w:rsidR="0088753C" w:rsidRPr="00DF3338" w:rsidRDefault="003933A4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E3B53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eligion </w:t>
            </w:r>
            <w:r w:rsidR="00DE3B53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redit </w:t>
            </w:r>
            <w:r w:rsidR="00DE3B53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W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ill </w:t>
            </w:r>
            <w:r w:rsidR="00DE3B53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atisfy </w:t>
            </w:r>
            <w:r w:rsidR="00DE3B53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his </w:t>
            </w:r>
            <w:r w:rsidR="00DE3B53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88753C" w:rsidRPr="00DF3338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equirement</w:t>
            </w:r>
          </w:p>
          <w:p w14:paraId="2ADAAEA7" w14:textId="10C17EFF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English or French as a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226B0E7E" w14:textId="12FE2F04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</w:rPr>
              <w:t>ative Language</w:t>
            </w:r>
          </w:p>
          <w:p w14:paraId="0017B8BE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 classical or an international language</w:t>
            </w:r>
          </w:p>
          <w:p w14:paraId="2916F0A5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Social Sciences and the Humanities</w:t>
            </w:r>
          </w:p>
          <w:p w14:paraId="701AB671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Canadian &amp; World Studies</w:t>
            </w:r>
          </w:p>
          <w:p w14:paraId="4BD605FC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Guidance &amp; Career Education</w:t>
            </w:r>
          </w:p>
          <w:p w14:paraId="6CB074FA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Cooperative Education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8849241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Group 2 </w:t>
            </w:r>
          </w:p>
          <w:p w14:paraId="20EBB622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 w:rsidRPr="0088753C">
              <w:rPr>
                <w:rFonts w:ascii="Arial Narrow" w:hAnsi="Arial Narrow" w:cs="Arial"/>
                <w:sz w:val="16"/>
                <w:szCs w:val="16"/>
              </w:rPr>
              <w:t>Health &amp; Physical Education (in addition to compulsory credit)</w:t>
            </w:r>
          </w:p>
          <w:p w14:paraId="0DB70D1F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</w:t>
            </w:r>
            <w:r w:rsidR="003933A4">
              <w:rPr>
                <w:rFonts w:ascii="Arial Narrow" w:hAnsi="Arial Narrow" w:cs="Arial"/>
                <w:sz w:val="16"/>
                <w:szCs w:val="16"/>
              </w:rPr>
              <w:t>Arts (</w:t>
            </w:r>
            <w:r w:rsidRPr="0088753C">
              <w:rPr>
                <w:rFonts w:ascii="Arial Narrow" w:hAnsi="Arial Narrow" w:cs="Arial"/>
                <w:sz w:val="16"/>
                <w:szCs w:val="16"/>
              </w:rPr>
              <w:t>in addition to compulsory credit)</w:t>
            </w:r>
          </w:p>
          <w:p w14:paraId="427F1EC6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Business Studies</w:t>
            </w:r>
          </w:p>
          <w:p w14:paraId="21CC7AD5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French as a second language </w:t>
            </w:r>
            <w:r w:rsidRPr="0088753C">
              <w:rPr>
                <w:rFonts w:ascii="Arial Narrow" w:hAnsi="Arial Narrow" w:cs="Arial"/>
                <w:sz w:val="16"/>
                <w:szCs w:val="16"/>
              </w:rPr>
              <w:t>(in addition to compulsory credit)</w:t>
            </w:r>
          </w:p>
          <w:p w14:paraId="3C90FC3F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Cooperative Education</w:t>
            </w:r>
          </w:p>
          <w:p w14:paraId="2129BF93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</w:p>
          <w:p w14:paraId="59A73734" w14:textId="77777777" w:rsidR="0088753C" w:rsidRP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EFDA6B2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Group 3</w:t>
            </w:r>
          </w:p>
          <w:p w14:paraId="63F0EE94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Science (Grade 11 or 12)</w:t>
            </w:r>
          </w:p>
          <w:p w14:paraId="2CFD7D9B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Technological Education</w:t>
            </w:r>
          </w:p>
          <w:p w14:paraId="13C874FC" w14:textId="30D2969B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French as a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357B8D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0C3C9A94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Computer Studies</w:t>
            </w:r>
          </w:p>
          <w:p w14:paraId="0C02C7A2" w14:textId="77777777" w:rsidR="0088753C" w:rsidRP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Cooperative </w:t>
            </w:r>
            <w:r w:rsidR="003933A4">
              <w:rPr>
                <w:rFonts w:ascii="Arial Narrow" w:hAnsi="Arial Narrow" w:cs="Arial"/>
                <w:sz w:val="16"/>
                <w:szCs w:val="16"/>
              </w:rPr>
              <w:t>Education</w:t>
            </w:r>
          </w:p>
          <w:p w14:paraId="61B1373D" w14:textId="77777777" w:rsidR="0088753C" w:rsidRPr="00786385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57FAA" w:rsidRPr="00A863EE" w14:paraId="2B9B1CEC" w14:textId="77777777" w:rsidTr="005467BF">
        <w:trPr>
          <w:cantSplit/>
          <w:trHeight w:val="669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8E82DCC" w14:textId="77777777" w:rsidR="00257FAA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In addition to the compulsory credits, students must complete:</w:t>
            </w:r>
          </w:p>
          <w:p w14:paraId="5EDE52E1" w14:textId="0F09D8B3" w:rsidR="009C1B4C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 optional credits</w:t>
            </w:r>
            <w:r w:rsidR="0033551B">
              <w:rPr>
                <w:rFonts w:ascii="Arial Narrow" w:hAnsi="Arial Narrow" w:cs="Arial"/>
                <w:sz w:val="16"/>
                <w:szCs w:val="16"/>
              </w:rPr>
              <w:t xml:space="preserve"> (including 4 religion credits)</w:t>
            </w:r>
          </w:p>
          <w:p w14:paraId="07CB1416" w14:textId="3A27F75E" w:rsidR="004777A2" w:rsidRPr="004777A2" w:rsidRDefault="004777A2" w:rsidP="004777A2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online credits (included in the 30 total credits)  Opt out forms available in Student Services</w:t>
            </w:r>
          </w:p>
          <w:p w14:paraId="1F1A1BA7" w14:textId="68F3750D" w:rsidR="009C1B4C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 hours of community involvement activities       Completed? Yes ___ or No ___</w:t>
            </w:r>
          </w:p>
          <w:p w14:paraId="1F521923" w14:textId="1ED65225" w:rsidR="00257FAA" w:rsidRPr="00257FAA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provincial literacy requirement (OSST)          Completed? Yes ___ or No ___</w:t>
            </w:r>
          </w:p>
        </w:tc>
      </w:tr>
    </w:tbl>
    <w:p w14:paraId="78B14EF7" w14:textId="77777777" w:rsidR="00012F50" w:rsidRDefault="00012F50" w:rsidP="00147397"/>
    <w:sectPr w:rsidR="00012F50" w:rsidSect="004777A2">
      <w:pgSz w:w="12240" w:h="15840" w:code="1"/>
      <w:pgMar w:top="1008" w:right="720" w:bottom="288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altName w:val="MS Gothic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7"/>
    <w:rsid w:val="00004F2C"/>
    <w:rsid w:val="00012F50"/>
    <w:rsid w:val="000C10E3"/>
    <w:rsid w:val="000F4937"/>
    <w:rsid w:val="00114678"/>
    <w:rsid w:val="00147397"/>
    <w:rsid w:val="00163C7C"/>
    <w:rsid w:val="0017788B"/>
    <w:rsid w:val="00182B5A"/>
    <w:rsid w:val="001842C0"/>
    <w:rsid w:val="001E74FA"/>
    <w:rsid w:val="001F4B1B"/>
    <w:rsid w:val="00232DEB"/>
    <w:rsid w:val="00254702"/>
    <w:rsid w:val="00257FAA"/>
    <w:rsid w:val="002D45CB"/>
    <w:rsid w:val="002E16A8"/>
    <w:rsid w:val="0033551B"/>
    <w:rsid w:val="003368F2"/>
    <w:rsid w:val="00354A56"/>
    <w:rsid w:val="00357B8D"/>
    <w:rsid w:val="003933A4"/>
    <w:rsid w:val="00393635"/>
    <w:rsid w:val="003D654D"/>
    <w:rsid w:val="004269F7"/>
    <w:rsid w:val="004777A2"/>
    <w:rsid w:val="004818DF"/>
    <w:rsid w:val="004A513E"/>
    <w:rsid w:val="004B4029"/>
    <w:rsid w:val="004C7B5F"/>
    <w:rsid w:val="005467BF"/>
    <w:rsid w:val="0055225B"/>
    <w:rsid w:val="00590086"/>
    <w:rsid w:val="005B406A"/>
    <w:rsid w:val="00616285"/>
    <w:rsid w:val="00650F2E"/>
    <w:rsid w:val="00686791"/>
    <w:rsid w:val="00691D0B"/>
    <w:rsid w:val="00765C12"/>
    <w:rsid w:val="00786385"/>
    <w:rsid w:val="00792857"/>
    <w:rsid w:val="00793AE3"/>
    <w:rsid w:val="007E5F52"/>
    <w:rsid w:val="008046A8"/>
    <w:rsid w:val="00844E55"/>
    <w:rsid w:val="008452E1"/>
    <w:rsid w:val="008818B0"/>
    <w:rsid w:val="0088753C"/>
    <w:rsid w:val="008A1D2A"/>
    <w:rsid w:val="008C01B3"/>
    <w:rsid w:val="008F4C1E"/>
    <w:rsid w:val="0092516F"/>
    <w:rsid w:val="009818F1"/>
    <w:rsid w:val="0099791A"/>
    <w:rsid w:val="009A2D1E"/>
    <w:rsid w:val="009C1B4C"/>
    <w:rsid w:val="00A05B59"/>
    <w:rsid w:val="00A123A9"/>
    <w:rsid w:val="00A4615E"/>
    <w:rsid w:val="00A501CE"/>
    <w:rsid w:val="00A863EE"/>
    <w:rsid w:val="00B13DAD"/>
    <w:rsid w:val="00B67E34"/>
    <w:rsid w:val="00BB0BAA"/>
    <w:rsid w:val="00BC6731"/>
    <w:rsid w:val="00C55E2E"/>
    <w:rsid w:val="00CA014C"/>
    <w:rsid w:val="00CA2F4E"/>
    <w:rsid w:val="00D84A8D"/>
    <w:rsid w:val="00D9355E"/>
    <w:rsid w:val="00DA7E12"/>
    <w:rsid w:val="00DE3B53"/>
    <w:rsid w:val="00DF3338"/>
    <w:rsid w:val="00E45C6B"/>
    <w:rsid w:val="00EB060A"/>
    <w:rsid w:val="00ED1B7F"/>
    <w:rsid w:val="00EF29C6"/>
    <w:rsid w:val="00F126E5"/>
    <w:rsid w:val="00F13FDD"/>
    <w:rsid w:val="00F66C59"/>
    <w:rsid w:val="00F97AFF"/>
    <w:rsid w:val="00FC5AC6"/>
    <w:rsid w:val="00FF12D3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8D41B"/>
  <w15:chartTrackingRefBased/>
  <w15:docId w15:val="{C6BF691C-CE76-4149-9A94-586F7289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397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93AE3"/>
    <w:rPr>
      <w:rFonts w:ascii="Arial (W1)" w:hAnsi="Arial (W1)" w:cs="Arial"/>
    </w:rPr>
  </w:style>
  <w:style w:type="paragraph" w:styleId="BalloonText">
    <w:name w:val="Balloon Text"/>
    <w:basedOn w:val="Normal"/>
    <w:semiHidden/>
    <w:rsid w:val="00EF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whaz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7089F1FA0604788423727142C6933" ma:contentTypeVersion="1" ma:contentTypeDescription="Create a new document." ma:contentTypeScope="" ma:versionID="2bf4456c907822e93f9b3244944aa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5A275F-84AD-41CB-AF84-E48E569B6669}"/>
</file>

<file path=customXml/itemProps2.xml><?xml version="1.0" encoding="utf-8"?>
<ds:datastoreItem xmlns:ds="http://schemas.openxmlformats.org/officeDocument/2006/customXml" ds:itemID="{BBB53E1D-7521-423A-A7D3-C21097B67B58}"/>
</file>

<file path=customXml/itemProps3.xml><?xml version="1.0" encoding="utf-8"?>
<ds:datastoreItem xmlns:ds="http://schemas.openxmlformats.org/officeDocument/2006/customXml" ds:itemID="{6F54C811-C4E5-4AB3-BF12-27F56837E05F}"/>
</file>

<file path=customXml/itemProps4.xml><?xml version="1.0" encoding="utf-8"?>
<ds:datastoreItem xmlns:ds="http://schemas.openxmlformats.org/officeDocument/2006/customXml" ds:itemID="{3F811705-DA01-456D-BF73-ACFD31574B70}"/>
</file>

<file path=customXml/itemProps5.xml><?xml version="1.0" encoding="utf-8"?>
<ds:datastoreItem xmlns:ds="http://schemas.openxmlformats.org/officeDocument/2006/customXml" ds:itemID="{46DDC312-E2AE-4C11-B78C-7FCAA324AC4B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430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Cross Catholic Secondary School</vt:lpstr>
    </vt:vector>
  </TitlesOfParts>
  <Company>Algonquin and Lakeshore C.D.S.B.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Cross Catholic Secondary School</dc:title>
  <dc:subject/>
  <dc:creator>conwhaze</dc:creator>
  <cp:keywords/>
  <dc:description/>
  <cp:lastModifiedBy>Hazel Conway</cp:lastModifiedBy>
  <cp:revision>4</cp:revision>
  <cp:lastPrinted>2022-02-07T19:23:00Z</cp:lastPrinted>
  <dcterms:created xsi:type="dcterms:W3CDTF">2023-01-20T20:32:00Z</dcterms:created>
  <dcterms:modified xsi:type="dcterms:W3CDTF">2023-01-20T20:33:00Z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0x0101006C27089F1FA0604788423727142C6933</vt:lpwstr>
  </property>
</Properties>
</file>